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shd w:val="clear" w:color="auto" w:fill="297C52" w:themeFill="accent3" w:themeFillShade="BF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425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297C52" w:themeFill="accent3" w:themeFillShade="BF"/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297C52" w:themeFill="accent3" w:themeFillShade="BF"/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425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97C52" w:themeFill="accent3" w:themeFillShade="BF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97C52" w:themeFill="accent3" w:themeFillShade="BF"/>
          </w:tcPr>
          <w:p w14:paraId="49616A46" w14:textId="5A300CD0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CE595E">
              <w:t>July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979CF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4254BE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297C52" w:themeFill="accent3" w:themeFillShade="BF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297C52" w:themeFill="accent3" w:themeFillShade="BF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6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920"/>
        <w:gridCol w:w="2917"/>
        <w:gridCol w:w="2915"/>
        <w:gridCol w:w="2915"/>
        <w:gridCol w:w="2915"/>
      </w:tblGrid>
      <w:tr w:rsidR="00923D97" w14:paraId="2171D492" w14:textId="77777777" w:rsidTr="00CE5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2920" w:type="dxa"/>
          </w:tcPr>
          <w:p w14:paraId="1285BFB9" w14:textId="77777777" w:rsidR="00923D97" w:rsidRDefault="00515C6F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Monday</w:t>
                </w:r>
              </w:sdtContent>
            </w:sdt>
          </w:p>
        </w:tc>
        <w:tc>
          <w:tcPr>
            <w:tcW w:w="2917" w:type="dxa"/>
          </w:tcPr>
          <w:p w14:paraId="3018E411" w14:textId="77777777" w:rsidR="00923D97" w:rsidRDefault="00515C6F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Tuesday</w:t>
                </w:r>
              </w:sdtContent>
            </w:sdt>
          </w:p>
        </w:tc>
        <w:tc>
          <w:tcPr>
            <w:tcW w:w="2915" w:type="dxa"/>
          </w:tcPr>
          <w:p w14:paraId="45F21B12" w14:textId="77777777" w:rsidR="00923D97" w:rsidRDefault="00515C6F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Wednesday</w:t>
                </w:r>
              </w:sdtContent>
            </w:sdt>
          </w:p>
        </w:tc>
        <w:tc>
          <w:tcPr>
            <w:tcW w:w="2915" w:type="dxa"/>
          </w:tcPr>
          <w:p w14:paraId="74055289" w14:textId="77777777" w:rsidR="00923D97" w:rsidRDefault="00515C6F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Thursday</w:t>
                </w:r>
              </w:sdtContent>
            </w:sdt>
          </w:p>
        </w:tc>
        <w:tc>
          <w:tcPr>
            <w:tcW w:w="2915" w:type="dxa"/>
          </w:tcPr>
          <w:p w14:paraId="0B3C392D" w14:textId="77777777" w:rsidR="00923D97" w:rsidRDefault="00515C6F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Friday</w:t>
                </w:r>
              </w:sdtContent>
            </w:sdt>
          </w:p>
        </w:tc>
      </w:tr>
      <w:tr w:rsidR="00923D97" w14:paraId="35A42FEF" w14:textId="77777777" w:rsidTr="00CE595E">
        <w:trPr>
          <w:trHeight w:val="390"/>
        </w:trPr>
        <w:tc>
          <w:tcPr>
            <w:tcW w:w="2920" w:type="dxa"/>
            <w:tcBorders>
              <w:bottom w:val="nil"/>
            </w:tcBorders>
          </w:tcPr>
          <w:p w14:paraId="1337F2D9" w14:textId="208FA633" w:rsidR="00923D97" w:rsidRPr="004254BE" w:rsidRDefault="007979CF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917" w:type="dxa"/>
            <w:tcBorders>
              <w:bottom w:val="nil"/>
            </w:tcBorders>
          </w:tcPr>
          <w:p w14:paraId="646C327E" w14:textId="0A187980" w:rsidR="00923D97" w:rsidRPr="004254BE" w:rsidRDefault="007979CF" w:rsidP="005245A2">
            <w:pPr>
              <w:pStyle w:val="Dates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4</w:t>
            </w:r>
          </w:p>
        </w:tc>
        <w:tc>
          <w:tcPr>
            <w:tcW w:w="2915" w:type="dxa"/>
            <w:tcBorders>
              <w:bottom w:val="nil"/>
            </w:tcBorders>
          </w:tcPr>
          <w:p w14:paraId="25D9E670" w14:textId="75371222" w:rsidR="00923D97" w:rsidRPr="004254BE" w:rsidRDefault="007979CF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915" w:type="dxa"/>
            <w:tcBorders>
              <w:bottom w:val="nil"/>
            </w:tcBorders>
          </w:tcPr>
          <w:p w14:paraId="336A2849" w14:textId="5CBF8E2C" w:rsidR="00923D97" w:rsidRPr="004254BE" w:rsidRDefault="007979CF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915" w:type="dxa"/>
            <w:tcBorders>
              <w:bottom w:val="nil"/>
            </w:tcBorders>
          </w:tcPr>
          <w:p w14:paraId="0A984AF2" w14:textId="3BBE1683" w:rsidR="00923D97" w:rsidRPr="004254BE" w:rsidRDefault="007979CF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7979CF" w14:paraId="3B5564DB" w14:textId="77777777" w:rsidTr="00CE595E">
        <w:trPr>
          <w:trHeight w:hRule="exact" w:val="1316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5FD7E470" w14:textId="0A60C1EC" w:rsidR="007979CF" w:rsidRPr="008B7955" w:rsidRDefault="00CE595E" w:rsidP="00CE595E">
            <w:pPr>
              <w:spacing w:before="0" w:after="0"/>
              <w:contextualSpacing/>
              <w:jc w:val="center"/>
            </w:pPr>
            <w:r>
              <w:t>***HOLIDAY***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0B145CE" w14:textId="77777777" w:rsidR="00CE595E" w:rsidRPr="008B7955" w:rsidRDefault="00CE595E" w:rsidP="00CE595E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4BCFB6A5" w14:textId="77777777" w:rsidR="00CE595E" w:rsidRPr="008B7955" w:rsidRDefault="00CE595E" w:rsidP="00CE595E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7A9EA45D" w14:textId="18082D45" w:rsidR="00CE595E" w:rsidRPr="008B7955" w:rsidRDefault="00CE595E" w:rsidP="00CE595E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Core Beliefs</w:t>
            </w:r>
          </w:p>
          <w:p w14:paraId="786383F0" w14:textId="33148E7B" w:rsidR="007979CF" w:rsidRPr="004254BE" w:rsidRDefault="00CE595E" w:rsidP="00CE595E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EA1E006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131C1010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67C28AFB" w:rsidR="007979CF" w:rsidRPr="004254BE" w:rsidRDefault="007979CF" w:rsidP="007979CF">
            <w:pPr>
              <w:spacing w:before="0" w:after="0"/>
              <w:contextualSpacing/>
              <w:rPr>
                <w:b/>
                <w:bCs/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CE595E">
              <w:rPr>
                <w:b/>
                <w:bCs/>
              </w:rPr>
              <w:t>Confronting Avoidance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282C951A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6D967680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4AE0832C" w:rsidR="007979CF" w:rsidRPr="008B7955" w:rsidRDefault="007979CF" w:rsidP="007979CF">
            <w:pPr>
              <w:pStyle w:val="Dates"/>
              <w:contextualSpacing/>
              <w:rPr>
                <w:szCs w:val="22"/>
              </w:rPr>
            </w:pPr>
            <w:r w:rsidRPr="008B7955">
              <w:rPr>
                <w:szCs w:val="22"/>
              </w:rPr>
              <w:t>1</w:t>
            </w:r>
            <w:r w:rsidR="00CE595E">
              <w:rPr>
                <w:szCs w:val="22"/>
              </w:rPr>
              <w:t>1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54808BFA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3DC19D97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 w:rsidRPr="004254BE">
              <w:rPr>
                <w:szCs w:val="22"/>
              </w:rPr>
              <w:t>1</w:t>
            </w:r>
            <w:r w:rsidR="00CE595E">
              <w:rPr>
                <w:szCs w:val="22"/>
              </w:rPr>
              <w:t>3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6D258B1C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7979CF" w14:paraId="25599CD9" w14:textId="77777777" w:rsidTr="00CE595E">
        <w:trPr>
          <w:trHeight w:hRule="exact" w:val="1316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0BEC80E6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0B199E12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70D1D9F3" w14:textId="5759E236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CE595E">
              <w:rPr>
                <w:b/>
                <w:bCs/>
              </w:rPr>
              <w:t>The Anger Iceberg</w:t>
            </w:r>
          </w:p>
          <w:p w14:paraId="6F05BE7C" w14:textId="3DA32F12" w:rsidR="007979CF" w:rsidRPr="008B7955" w:rsidRDefault="007979CF" w:rsidP="007979CF">
            <w:pPr>
              <w:spacing w:before="0" w:after="0"/>
              <w:contextualSpacing/>
              <w:rPr>
                <w:i/>
                <w:iCs/>
              </w:rPr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02794430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01399A91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620E4F66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CE595E">
              <w:rPr>
                <w:b/>
                <w:bCs/>
              </w:rPr>
              <w:t>Positive Psychology</w:t>
            </w:r>
            <w:r w:rsidR="008B795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5CD0CC3E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1C50FCE6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4805A1CE" w:rsidR="007979CF" w:rsidRPr="008B7955" w:rsidRDefault="00CE595E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6BD315CB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30B620AA" w:rsidR="007979CF" w:rsidRPr="004254BE" w:rsidRDefault="00CE595E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1AA37B49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</w:tr>
      <w:tr w:rsidR="007979CF" w14:paraId="64FBB30B" w14:textId="77777777" w:rsidTr="00CE595E">
        <w:trPr>
          <w:trHeight w:hRule="exact" w:val="1605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580DF498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2A6D614F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413AD15E" w14:textId="3136C9AF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CE595E">
              <w:rPr>
                <w:b/>
                <w:bCs/>
              </w:rPr>
              <w:t>Strengths-Spotting</w:t>
            </w:r>
          </w:p>
          <w:p w14:paraId="184DE8C6" w14:textId="087EC96F" w:rsidR="007979CF" w:rsidRPr="008B7955" w:rsidRDefault="007979CF" w:rsidP="007979CF">
            <w:pPr>
              <w:spacing w:before="0" w:after="0"/>
              <w:contextualSpacing/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6559C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51CF070E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5D1D3675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CE595E">
              <w:rPr>
                <w:b/>
                <w:bCs/>
              </w:rPr>
              <w:t>Recognizing Gaslighting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979CF" w14:paraId="47A0D027" w14:textId="77777777" w:rsidTr="00CE595E">
        <w:trPr>
          <w:trHeight w:val="390"/>
        </w:trPr>
        <w:tc>
          <w:tcPr>
            <w:tcW w:w="292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591BCF9A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917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4A64A23C" w:rsidR="007979CF" w:rsidRPr="008B7955" w:rsidRDefault="007979CF" w:rsidP="007979CF">
            <w:pPr>
              <w:pStyle w:val="Dates"/>
              <w:contextualSpacing/>
              <w:rPr>
                <w:szCs w:val="22"/>
              </w:rPr>
            </w:pPr>
            <w:r w:rsidRPr="008B7955">
              <w:rPr>
                <w:szCs w:val="22"/>
              </w:rPr>
              <w:t>2</w:t>
            </w:r>
            <w:r w:rsidR="00CE595E">
              <w:rPr>
                <w:szCs w:val="22"/>
              </w:rPr>
              <w:t>5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135557C9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74E76906" w:rsidR="007979CF" w:rsidRPr="004254BE" w:rsidRDefault="00CE595E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IF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0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= 0,""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IF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27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 &lt;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DocVariable MonthEnd \@ d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szCs w:val="22"/>
              </w:rPr>
              <w:instrText>31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 </w:instrText>
            </w:r>
            <w:r w:rsidR="007979CF" w:rsidRPr="004254BE">
              <w:rPr>
                <w:szCs w:val="22"/>
              </w:rPr>
              <w:fldChar w:fldCharType="begin"/>
            </w:r>
            <w:r w:rsidR="007979CF" w:rsidRPr="004254BE">
              <w:rPr>
                <w:szCs w:val="22"/>
              </w:rPr>
              <w:instrText xml:space="preserve"> =D10+1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28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instrText xml:space="preserve"> "" </w:instrText>
            </w:r>
            <w:r w:rsidR="007979CF" w:rsidRPr="004254BE">
              <w:rPr>
                <w:szCs w:val="22"/>
              </w:rPr>
              <w:fldChar w:fldCharType="separate"/>
            </w:r>
            <w:r w:rsidR="007979CF" w:rsidRPr="004254BE">
              <w:rPr>
                <w:noProof/>
                <w:szCs w:val="22"/>
              </w:rPr>
              <w:instrText>28</w:instrText>
            </w:r>
            <w:r w:rsidR="007979CF" w:rsidRPr="004254BE">
              <w:rPr>
                <w:szCs w:val="22"/>
              </w:rPr>
              <w:fldChar w:fldCharType="end"/>
            </w:r>
            <w:r w:rsidR="007979CF" w:rsidRPr="004254BE">
              <w:rPr>
                <w:szCs w:val="22"/>
              </w:rPr>
              <w:fldChar w:fldCharType="end"/>
            </w:r>
          </w:p>
        </w:tc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583F5A20" w:rsidR="007979CF" w:rsidRPr="004254BE" w:rsidRDefault="007979CF" w:rsidP="007979CF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</w:tr>
      <w:tr w:rsidR="007979CF" w14:paraId="37559E3A" w14:textId="77777777" w:rsidTr="00CE595E">
        <w:trPr>
          <w:trHeight w:hRule="exact" w:val="1493"/>
        </w:trPr>
        <w:tc>
          <w:tcPr>
            <w:tcW w:w="2920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bottom w:val="single" w:sz="6" w:space="0" w:color="BFBFBF" w:themeColor="background1" w:themeShade="BF"/>
            </w:tcBorders>
          </w:tcPr>
          <w:p w14:paraId="41066F9F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2EF507F2" w14:textId="77777777" w:rsidR="007979CF" w:rsidRPr="008B7955" w:rsidRDefault="007979CF" w:rsidP="007979CF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093E98F2" w14:textId="7FC4EC85" w:rsidR="007979CF" w:rsidRPr="008B7955" w:rsidRDefault="007979CF" w:rsidP="007979CF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 w:rsidR="00CE595E">
              <w:rPr>
                <w:b/>
                <w:bCs/>
              </w:rPr>
              <w:t>Virtuous vs. Vicious Cycles</w:t>
            </w:r>
          </w:p>
          <w:p w14:paraId="1BB4B2E9" w14:textId="3C72E610" w:rsidR="007979CF" w:rsidRPr="008B7955" w:rsidRDefault="007979CF" w:rsidP="007979CF">
            <w:pPr>
              <w:spacing w:before="0" w:after="0"/>
              <w:contextualSpacing/>
            </w:pPr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5CDFD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734C27B1" w14:textId="77777777" w:rsidR="007979CF" w:rsidRPr="00527966" w:rsidRDefault="007979CF" w:rsidP="007979CF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531BF4E8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</w:t>
            </w:r>
            <w:r w:rsidR="00CE595E">
              <w:rPr>
                <w:b/>
                <w:bCs/>
              </w:rPr>
              <w:t>Exposure Techniques</w:t>
            </w:r>
          </w:p>
        </w:tc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7979CF" w:rsidRPr="004254BE" w:rsidRDefault="007979CF" w:rsidP="007979CF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</w:tbl>
    <w:p w14:paraId="3A5520B3" w14:textId="77777777" w:rsidR="002F6E35" w:rsidRDefault="002F6E35" w:rsidP="00CE595E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2E9B" w14:textId="77777777" w:rsidR="00923D97" w:rsidRDefault="00923D97">
      <w:pPr>
        <w:spacing w:before="0" w:after="0"/>
      </w:pPr>
      <w:r>
        <w:separator/>
      </w:r>
    </w:p>
  </w:endnote>
  <w:endnote w:type="continuationSeparator" w:id="0">
    <w:p w14:paraId="7F028B3C" w14:textId="77777777" w:rsidR="00923D97" w:rsidRDefault="0092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479" w14:textId="77777777" w:rsidR="00923D97" w:rsidRDefault="00923D97">
      <w:pPr>
        <w:spacing w:before="0" w:after="0"/>
      </w:pPr>
      <w:r>
        <w:separator/>
      </w:r>
    </w:p>
  </w:footnote>
  <w:footnote w:type="continuationSeparator" w:id="0">
    <w:p w14:paraId="0C59211D" w14:textId="77777777" w:rsidR="00923D97" w:rsidRDefault="00923D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0F76A0"/>
    <w:rsid w:val="0011772B"/>
    <w:rsid w:val="001A3A8D"/>
    <w:rsid w:val="001C1CC0"/>
    <w:rsid w:val="001C5DC3"/>
    <w:rsid w:val="002757FF"/>
    <w:rsid w:val="0027720C"/>
    <w:rsid w:val="002D689D"/>
    <w:rsid w:val="002F6E35"/>
    <w:rsid w:val="003628E2"/>
    <w:rsid w:val="003D7DDA"/>
    <w:rsid w:val="00406C2A"/>
    <w:rsid w:val="00420111"/>
    <w:rsid w:val="004254BE"/>
    <w:rsid w:val="00454FED"/>
    <w:rsid w:val="004C5B17"/>
    <w:rsid w:val="00515C6F"/>
    <w:rsid w:val="005245A2"/>
    <w:rsid w:val="00527966"/>
    <w:rsid w:val="005562FE"/>
    <w:rsid w:val="00557989"/>
    <w:rsid w:val="005744D1"/>
    <w:rsid w:val="005D1598"/>
    <w:rsid w:val="006E583B"/>
    <w:rsid w:val="006F4E3A"/>
    <w:rsid w:val="007564A4"/>
    <w:rsid w:val="007777B1"/>
    <w:rsid w:val="007979CF"/>
    <w:rsid w:val="007A49F2"/>
    <w:rsid w:val="00874C9A"/>
    <w:rsid w:val="008B7955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E595E"/>
    <w:rsid w:val="00D17693"/>
    <w:rsid w:val="00DE6C1E"/>
    <w:rsid w:val="00DF051F"/>
    <w:rsid w:val="00DF32DE"/>
    <w:rsid w:val="00E02644"/>
    <w:rsid w:val="00E54E11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2023-06-07T23:49:00Z</dcterms:created>
  <dcterms:modified xsi:type="dcterms:W3CDTF">2023-06-07T23:49:00Z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